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40"/>
          <w:szCs w:val="40"/>
          <w:lang w:val="en-US" w:eastAsia="zh-CN"/>
        </w:rPr>
        <w:t>中南财经政法大学体育部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意见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征求表</w:t>
      </w:r>
    </w:p>
    <w:p>
      <w:pPr>
        <w:pStyle w:val="2"/>
        <w:spacing w:line="360" w:lineRule="auto"/>
        <w:jc w:val="center"/>
        <w:rPr>
          <w:rFonts w:hint="eastAsia" w:ascii="方正正大黑简体" w:hAnsi="方正正大黑简体" w:eastAsia="方正正大黑简体" w:cs="方正正大黑简体"/>
          <w:b w:val="0"/>
          <w:bCs w:val="0"/>
          <w:color w:val="33915F"/>
          <w:sz w:val="32"/>
          <w:szCs w:val="32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/>
          <w:b w:val="0"/>
          <w:bCs w:val="0"/>
          <w:sz w:val="24"/>
          <w:lang w:val="en-US" w:eastAsia="zh-CN"/>
        </w:rPr>
        <w:t>日期：</w:t>
      </w:r>
    </w:p>
    <w:tbl>
      <w:tblPr>
        <w:tblStyle w:val="3"/>
        <w:tblW w:w="10230" w:type="dxa"/>
        <w:tblInd w:w="-335" w:type="dxa"/>
        <w:tblBorders>
          <w:top w:val="single" w:color="FF3B3B" w:sz="24" w:space="0"/>
          <w:left w:val="single" w:color="FF3B3B" w:sz="24" w:space="0"/>
          <w:bottom w:val="single" w:color="FF3B3B" w:sz="24" w:space="0"/>
          <w:right w:val="single" w:color="FF3B3B" w:sz="24" w:space="0"/>
          <w:insideH w:val="single" w:color="FF3B3B" w:sz="4" w:space="0"/>
          <w:insideV w:val="single" w:color="FF3B3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0"/>
      </w:tblGrid>
      <w:tr>
        <w:tblPrEx>
          <w:tblBorders>
            <w:top w:val="single" w:color="FF3B3B" w:sz="24" w:space="0"/>
            <w:left w:val="single" w:color="FF3B3B" w:sz="24" w:space="0"/>
            <w:bottom w:val="single" w:color="FF3B3B" w:sz="24" w:space="0"/>
            <w:right w:val="single" w:color="FF3B3B" w:sz="24" w:space="0"/>
            <w:insideH w:val="single" w:color="FF3B3B" w:sz="4" w:space="0"/>
            <w:insideV w:val="single" w:color="FF3B3B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1872"/>
                <w:tab w:val="center" w:pos="5007"/>
              </w:tabs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意见类型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 w:hAnsi="宋体" w:eastAsia="宋体" w:cs="宋体"/>
                <w:sz w:val="24"/>
                <w:lang w:val="en-US" w:eastAsia="zh-CN"/>
              </w:rPr>
              <w:t>行政事务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类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场馆服务类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 w:hAnsi="宋体" w:eastAsia="宋体" w:cs="宋体"/>
                <w:sz w:val="24"/>
                <w:lang w:val="en-US" w:eastAsia="zh-CN"/>
              </w:rPr>
              <w:t>课程建设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类 </w:t>
            </w:r>
            <w:r>
              <w:rPr>
                <w:rFonts w:hint="eastAsia" w:hAnsi="宋体" w:eastAsia="宋体" w:cs="宋体"/>
                <w:sz w:val="24"/>
                <w:lang w:val="en-US" w:eastAsia="zh-CN"/>
              </w:rPr>
              <w:t xml:space="preserve">□体测及课外活动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 w:hAnsi="宋体" w:eastAsia="宋体" w:cs="宋体"/>
                <w:sz w:val="24"/>
                <w:lang w:val="en-US" w:eastAsia="zh-CN"/>
              </w:rPr>
              <w:t>其他方面</w:t>
            </w:r>
          </w:p>
        </w:tc>
      </w:tr>
      <w:tr>
        <w:tblPrEx>
          <w:tblBorders>
            <w:top w:val="single" w:color="FF3B3B" w:sz="24" w:space="0"/>
            <w:left w:val="single" w:color="FF3B3B" w:sz="24" w:space="0"/>
            <w:bottom w:val="single" w:color="FF3B3B" w:sz="24" w:space="0"/>
            <w:right w:val="single" w:color="FF3B3B" w:sz="24" w:space="0"/>
            <w:insideH w:val="single" w:color="FF3B3B" w:sz="4" w:space="0"/>
            <w:insideV w:val="single" w:color="FF3B3B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5" w:hRule="atLeast"/>
        </w:trPr>
        <w:tc>
          <w:tcPr>
            <w:tcW w:w="10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tabs>
                <w:tab w:val="left" w:pos="1872"/>
                <w:tab w:val="center" w:pos="5007"/>
              </w:tabs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pStyle w:val="2"/>
              <w:tabs>
                <w:tab w:val="left" w:pos="1872"/>
                <w:tab w:val="center" w:pos="5007"/>
              </w:tabs>
              <w:jc w:val="both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具体意见表述（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若有多类型意见，请分别阐述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）：</w:t>
            </w:r>
          </w:p>
        </w:tc>
      </w:tr>
      <w:tr>
        <w:tblPrEx>
          <w:tblBorders>
            <w:top w:val="single" w:color="FF3B3B" w:sz="24" w:space="0"/>
            <w:left w:val="single" w:color="FF3B3B" w:sz="24" w:space="0"/>
            <w:bottom w:val="single" w:color="FF3B3B" w:sz="24" w:space="0"/>
            <w:right w:val="single" w:color="FF3B3B" w:sz="24" w:space="0"/>
            <w:insideH w:val="single" w:color="FF3B3B" w:sz="4" w:space="0"/>
            <w:insideV w:val="single" w:color="FF3B3B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1" w:hRule="atLeast"/>
        </w:trPr>
        <w:tc>
          <w:tcPr>
            <w:tcW w:w="10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tabs>
                <w:tab w:val="left" w:pos="1872"/>
                <w:tab w:val="center" w:pos="5007"/>
              </w:tabs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pStyle w:val="2"/>
              <w:tabs>
                <w:tab w:val="left" w:pos="1872"/>
                <w:tab w:val="center" w:pos="5007"/>
              </w:tabs>
              <w:jc w:val="both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解决建议：</w:t>
            </w:r>
          </w:p>
        </w:tc>
      </w:tr>
    </w:tbl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注：纸质表可交至南湖校区体育部党政办公室（艺体中心A109）</w:t>
      </w:r>
    </w:p>
    <w:p>
      <w:pPr>
        <w:ind w:firstLine="48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电子表请发至2992327940@qq.com</w:t>
      </w:r>
    </w:p>
    <w:sectPr>
      <w:pgSz w:w="11906" w:h="16838"/>
      <w:pgMar w:top="873" w:right="1236" w:bottom="873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粗隶书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E67A1"/>
    <w:rsid w:val="02EB79B6"/>
    <w:rsid w:val="09B3740C"/>
    <w:rsid w:val="15D61D1A"/>
    <w:rsid w:val="16542A92"/>
    <w:rsid w:val="229B4B1C"/>
    <w:rsid w:val="272B7716"/>
    <w:rsid w:val="37CE67A1"/>
    <w:rsid w:val="39990B11"/>
    <w:rsid w:val="5535313F"/>
    <w:rsid w:val="722F4F9A"/>
    <w:rsid w:val="7EEC4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1"/>
    </w:rPr>
  </w:style>
  <w:style w:type="paragraph" w:customStyle="1" w:styleId="5">
    <w:name w:val="A管理模式编号（一）"/>
    <w:basedOn w:val="1"/>
    <w:qFormat/>
    <w:uiPriority w:val="0"/>
    <w:pPr>
      <w:spacing w:line="360" w:lineRule="auto"/>
    </w:pPr>
    <w:rPr>
      <w:rFonts w:ascii="宋体" w:hAnsi="长城粗隶书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pl\AppData\Roaming\kingsoft\office6\templates\download\&#40664;&#35748;\&#26469;&#23486;&#24847;&#35265;&#2641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来宾意见本.docx</Template>
  <Pages>1</Pages>
  <Words>40</Words>
  <Characters>40</Characters>
  <Lines>0</Lines>
  <Paragraphs>0</Paragraphs>
  <TotalTime>0</TotalTime>
  <ScaleCrop>false</ScaleCrop>
  <LinksUpToDate>false</LinksUpToDate>
  <CharactersWithSpaces>46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2019-09-26T01:37:00Z</dcterms:created>
  <dc:creator>来福啊来福_</dc:creator>
  <cp:lastModifiedBy>降右</cp:lastModifiedBy>
  <cp:lastPrinted>2019-09-27T07:21:00Z</cp:lastPrinted>
  <dcterms:modified xsi:type="dcterms:W3CDTF">2019-10-08T06:16:41Z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